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70"/>
        <w:gridCol w:w="1540"/>
        <w:gridCol w:w="2058"/>
        <w:gridCol w:w="1897"/>
        <w:gridCol w:w="2300"/>
        <w:gridCol w:w="2199"/>
        <w:gridCol w:w="2426"/>
      </w:tblGrid>
      <w:tr w:rsidR="00460332" w14:paraId="6430C426" w14:textId="77777777" w:rsidTr="00F84EFE">
        <w:trPr>
          <w:trHeight w:val="173"/>
        </w:trPr>
        <w:tc>
          <w:tcPr>
            <w:tcW w:w="685" w:type="pct"/>
            <w:shd w:val="clear" w:color="auto" w:fill="D9D9D9" w:themeFill="background1" w:themeFillShade="D9"/>
          </w:tcPr>
          <w:p w14:paraId="69443E92" w14:textId="77777777" w:rsidR="00460332" w:rsidRDefault="00460332" w:rsidP="00916270">
            <w:pPr>
              <w:jc w:val="center"/>
            </w:pPr>
            <w:r>
              <w:t>English:</w:t>
            </w:r>
          </w:p>
        </w:tc>
        <w:tc>
          <w:tcPr>
            <w:tcW w:w="535" w:type="pct"/>
            <w:shd w:val="clear" w:color="auto" w:fill="D9D9D9" w:themeFill="background1" w:themeFillShade="D9"/>
          </w:tcPr>
          <w:p w14:paraId="7A214B84" w14:textId="77777777" w:rsidR="00460332" w:rsidRDefault="00460332" w:rsidP="00916270">
            <w:pPr>
              <w:jc w:val="center"/>
            </w:pPr>
            <w:r>
              <w:t>Mathematics:</w:t>
            </w:r>
          </w:p>
        </w:tc>
        <w:tc>
          <w:tcPr>
            <w:tcW w:w="715" w:type="pct"/>
            <w:shd w:val="clear" w:color="auto" w:fill="D9D9D9" w:themeFill="background1" w:themeFillShade="D9"/>
          </w:tcPr>
          <w:p w14:paraId="6A5AF70B" w14:textId="77777777" w:rsidR="00460332" w:rsidRDefault="00460332" w:rsidP="00916270">
            <w:pPr>
              <w:jc w:val="center"/>
            </w:pPr>
            <w:r>
              <w:t>Social Studies:</w:t>
            </w:r>
          </w:p>
        </w:tc>
        <w:tc>
          <w:tcPr>
            <w:tcW w:w="659" w:type="pct"/>
            <w:shd w:val="clear" w:color="auto" w:fill="D9D9D9" w:themeFill="background1" w:themeFillShade="D9"/>
          </w:tcPr>
          <w:p w14:paraId="3EC45702" w14:textId="77777777" w:rsidR="00460332" w:rsidRDefault="00460332" w:rsidP="00916270">
            <w:pPr>
              <w:jc w:val="center"/>
            </w:pPr>
            <w:r>
              <w:t>Science: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14:paraId="0D4AC4CA" w14:textId="77777777" w:rsidR="00460332" w:rsidRDefault="00460332" w:rsidP="00916270">
            <w:pPr>
              <w:jc w:val="center"/>
            </w:pPr>
            <w:r>
              <w:t>World Languages:</w:t>
            </w:r>
          </w:p>
        </w:tc>
        <w:tc>
          <w:tcPr>
            <w:tcW w:w="764" w:type="pct"/>
            <w:shd w:val="clear" w:color="auto" w:fill="D9D9D9" w:themeFill="background1" w:themeFillShade="D9"/>
          </w:tcPr>
          <w:p w14:paraId="086C43CA" w14:textId="77777777" w:rsidR="00460332" w:rsidRDefault="00460332" w:rsidP="00916270">
            <w:pPr>
              <w:jc w:val="center"/>
            </w:pPr>
            <w:r>
              <w:t>Other:</w:t>
            </w:r>
          </w:p>
        </w:tc>
        <w:tc>
          <w:tcPr>
            <w:tcW w:w="843" w:type="pct"/>
            <w:shd w:val="clear" w:color="auto" w:fill="D9D9D9" w:themeFill="background1" w:themeFillShade="D9"/>
          </w:tcPr>
          <w:p w14:paraId="3C715E05" w14:textId="77777777" w:rsidR="00460332" w:rsidRDefault="00460332" w:rsidP="00916270">
            <w:pPr>
              <w:jc w:val="center"/>
            </w:pPr>
            <w:r>
              <w:t>Education:</w:t>
            </w:r>
          </w:p>
        </w:tc>
      </w:tr>
      <w:tr w:rsidR="00F84EFE" w14:paraId="16BD7E05" w14:textId="77777777" w:rsidTr="00F84EFE">
        <w:trPr>
          <w:trHeight w:val="511"/>
        </w:trPr>
        <w:tc>
          <w:tcPr>
            <w:tcW w:w="685" w:type="pct"/>
            <w:shd w:val="clear" w:color="auto" w:fill="FFFFFF" w:themeFill="background1"/>
          </w:tcPr>
          <w:p w14:paraId="1C72E139" w14:textId="41EF3F29" w:rsidR="00F84EFE" w:rsidRDefault="00F84EFE" w:rsidP="00916270">
            <w:pPr>
              <w:jc w:val="center"/>
            </w:pPr>
            <w:bookmarkStart w:id="0" w:name="_Hlk93646241"/>
            <w:r w:rsidRPr="00626F81">
              <w:t>AP English Language (10-11)</w:t>
            </w:r>
          </w:p>
        </w:tc>
        <w:tc>
          <w:tcPr>
            <w:tcW w:w="535" w:type="pct"/>
            <w:shd w:val="clear" w:color="auto" w:fill="FFFFFF" w:themeFill="background1"/>
          </w:tcPr>
          <w:p w14:paraId="7E37060B" w14:textId="77777777" w:rsidR="00F84EFE" w:rsidRDefault="00F84EFE" w:rsidP="00916270">
            <w:pPr>
              <w:jc w:val="center"/>
            </w:pPr>
            <w:r>
              <w:t>AP Calculus AB (11-12)</w:t>
            </w:r>
          </w:p>
        </w:tc>
        <w:tc>
          <w:tcPr>
            <w:tcW w:w="715" w:type="pct"/>
            <w:shd w:val="clear" w:color="auto" w:fill="FFFFFF" w:themeFill="background1"/>
          </w:tcPr>
          <w:p w14:paraId="1FEFD8FF" w14:textId="77777777" w:rsidR="00F84EFE" w:rsidRDefault="00F84EFE" w:rsidP="00916270">
            <w:pPr>
              <w:jc w:val="center"/>
            </w:pPr>
            <w:r>
              <w:t>AP Human Geography (9)</w:t>
            </w:r>
          </w:p>
        </w:tc>
        <w:tc>
          <w:tcPr>
            <w:tcW w:w="659" w:type="pct"/>
            <w:shd w:val="clear" w:color="auto" w:fill="FFFFFF" w:themeFill="background1"/>
          </w:tcPr>
          <w:p w14:paraId="4F6471FF" w14:textId="77777777" w:rsidR="00F84EFE" w:rsidRDefault="00F84EFE" w:rsidP="00916270">
            <w:pPr>
              <w:jc w:val="center"/>
            </w:pPr>
            <w:r>
              <w:t>AP Environmental Science (10-12)</w:t>
            </w:r>
          </w:p>
        </w:tc>
        <w:tc>
          <w:tcPr>
            <w:tcW w:w="799" w:type="pct"/>
            <w:shd w:val="clear" w:color="auto" w:fill="FFFFFF" w:themeFill="background1"/>
          </w:tcPr>
          <w:p w14:paraId="5B7628CA" w14:textId="77777777" w:rsidR="00F84EFE" w:rsidRDefault="00F84EFE" w:rsidP="00916270">
            <w:pPr>
              <w:jc w:val="center"/>
            </w:pPr>
            <w:r>
              <w:t>AP Spanish Language (11-12)</w:t>
            </w:r>
          </w:p>
        </w:tc>
        <w:tc>
          <w:tcPr>
            <w:tcW w:w="764" w:type="pct"/>
            <w:shd w:val="clear" w:color="auto" w:fill="FFFFFF" w:themeFill="background1"/>
          </w:tcPr>
          <w:p w14:paraId="5F07AF76" w14:textId="77777777" w:rsidR="00F84EFE" w:rsidRDefault="00F84EFE" w:rsidP="00916270">
            <w:pPr>
              <w:jc w:val="center"/>
            </w:pPr>
            <w:r>
              <w:t xml:space="preserve">AP 2D Art Studio – Digital or Draw </w:t>
            </w:r>
          </w:p>
          <w:p w14:paraId="44E33927" w14:textId="77777777" w:rsidR="00F84EFE" w:rsidRDefault="00F84EFE" w:rsidP="00916270">
            <w:pPr>
              <w:jc w:val="center"/>
            </w:pPr>
            <w:r>
              <w:t>(11-12)</w:t>
            </w:r>
          </w:p>
        </w:tc>
        <w:tc>
          <w:tcPr>
            <w:tcW w:w="843" w:type="pct"/>
            <w:shd w:val="clear" w:color="auto" w:fill="FFFFFF" w:themeFill="background1"/>
          </w:tcPr>
          <w:p w14:paraId="5C146D99" w14:textId="77777777" w:rsidR="00F84EFE" w:rsidRDefault="00F84EFE" w:rsidP="00916270">
            <w:pPr>
              <w:jc w:val="center"/>
            </w:pPr>
            <w:r>
              <w:t>*Introduction to Education (11-12)</w:t>
            </w:r>
          </w:p>
        </w:tc>
      </w:tr>
      <w:bookmarkEnd w:id="0"/>
      <w:tr w:rsidR="00F84EFE" w14:paraId="446E745B" w14:textId="77777777" w:rsidTr="00F84EFE">
        <w:trPr>
          <w:trHeight w:val="337"/>
        </w:trPr>
        <w:tc>
          <w:tcPr>
            <w:tcW w:w="685" w:type="pct"/>
            <w:shd w:val="clear" w:color="auto" w:fill="FFFFFF" w:themeFill="background1"/>
          </w:tcPr>
          <w:p w14:paraId="7E984DD2" w14:textId="29C2BF1C" w:rsidR="00F84EFE" w:rsidRPr="00626F81" w:rsidRDefault="00F84EFE" w:rsidP="002E7800">
            <w:pPr>
              <w:jc w:val="center"/>
            </w:pPr>
            <w:r w:rsidRPr="00626F81">
              <w:t>AP English Literature (11-12)</w:t>
            </w:r>
          </w:p>
        </w:tc>
        <w:tc>
          <w:tcPr>
            <w:tcW w:w="535" w:type="pct"/>
            <w:shd w:val="clear" w:color="auto" w:fill="FFFFFF" w:themeFill="background1"/>
          </w:tcPr>
          <w:p w14:paraId="33EE607C" w14:textId="77777777" w:rsidR="00F84EFE" w:rsidRDefault="00F84EFE" w:rsidP="002E7800">
            <w:pPr>
              <w:jc w:val="center"/>
            </w:pPr>
            <w:r>
              <w:t>AP Statistics (11-12)</w:t>
            </w:r>
          </w:p>
        </w:tc>
        <w:tc>
          <w:tcPr>
            <w:tcW w:w="715" w:type="pct"/>
            <w:shd w:val="clear" w:color="auto" w:fill="FFFFFF" w:themeFill="background1"/>
          </w:tcPr>
          <w:p w14:paraId="5AF83DCD" w14:textId="77777777" w:rsidR="00F84EFE" w:rsidRDefault="00F84EFE" w:rsidP="002E7800">
            <w:pPr>
              <w:jc w:val="center"/>
            </w:pPr>
            <w:r>
              <w:t>AP World History (10)</w:t>
            </w:r>
          </w:p>
        </w:tc>
        <w:tc>
          <w:tcPr>
            <w:tcW w:w="659" w:type="pct"/>
            <w:shd w:val="clear" w:color="auto" w:fill="FFFFFF" w:themeFill="background1"/>
          </w:tcPr>
          <w:p w14:paraId="0067C9A1" w14:textId="77777777" w:rsidR="00F84EFE" w:rsidRDefault="00F84EFE" w:rsidP="002E7800">
            <w:pPr>
              <w:jc w:val="center"/>
            </w:pPr>
            <w:r>
              <w:t>AP Biology (11-12)</w:t>
            </w:r>
          </w:p>
        </w:tc>
        <w:tc>
          <w:tcPr>
            <w:tcW w:w="799" w:type="pct"/>
            <w:shd w:val="clear" w:color="auto" w:fill="FFFFFF" w:themeFill="background1"/>
          </w:tcPr>
          <w:p w14:paraId="28AEC509" w14:textId="77777777" w:rsidR="00F84EFE" w:rsidRDefault="00F84EFE" w:rsidP="002E7800">
            <w:pPr>
              <w:jc w:val="center"/>
            </w:pPr>
            <w:r>
              <w:t>AP Spanish Literature (12)</w:t>
            </w:r>
          </w:p>
        </w:tc>
        <w:tc>
          <w:tcPr>
            <w:tcW w:w="764" w:type="pct"/>
            <w:shd w:val="clear" w:color="auto" w:fill="FFFFFF" w:themeFill="background1"/>
          </w:tcPr>
          <w:p w14:paraId="53C9AFCE" w14:textId="77777777" w:rsidR="00F84EFE" w:rsidRDefault="00F84EFE" w:rsidP="002E7800">
            <w:pPr>
              <w:jc w:val="center"/>
            </w:pPr>
            <w:r>
              <w:t xml:space="preserve">AP 3D Art Studio </w:t>
            </w:r>
          </w:p>
          <w:p w14:paraId="7B6A4946" w14:textId="77777777" w:rsidR="00F84EFE" w:rsidRDefault="00F84EFE" w:rsidP="002E7800">
            <w:pPr>
              <w:jc w:val="center"/>
            </w:pPr>
            <w:r>
              <w:t>(11-12)</w:t>
            </w:r>
          </w:p>
        </w:tc>
        <w:tc>
          <w:tcPr>
            <w:tcW w:w="843" w:type="pct"/>
            <w:shd w:val="clear" w:color="auto" w:fill="FFFFFF" w:themeFill="background1"/>
          </w:tcPr>
          <w:p w14:paraId="378A01A9" w14:textId="77777777" w:rsidR="00F84EFE" w:rsidRDefault="00F84EFE" w:rsidP="002E7800">
            <w:pPr>
              <w:jc w:val="center"/>
            </w:pPr>
            <w:r>
              <w:t>*Introduction to Diversity for Educators (11-12)</w:t>
            </w:r>
          </w:p>
        </w:tc>
      </w:tr>
      <w:tr w:rsidR="00F84EFE" w14:paraId="119663AA" w14:textId="77777777" w:rsidTr="00F84EFE">
        <w:trPr>
          <w:trHeight w:val="347"/>
        </w:trPr>
        <w:tc>
          <w:tcPr>
            <w:tcW w:w="685" w:type="pct"/>
            <w:shd w:val="clear" w:color="auto" w:fill="FFFFFF" w:themeFill="background1"/>
          </w:tcPr>
          <w:p w14:paraId="5C72973B" w14:textId="06A47DCA" w:rsidR="00F84EFE" w:rsidRPr="00626F81" w:rsidRDefault="00F84EFE" w:rsidP="002E7800">
            <w:pPr>
              <w:jc w:val="center"/>
            </w:pPr>
            <w:r w:rsidRPr="00626F81">
              <w:t>*DE Composition I (11-12)</w:t>
            </w:r>
          </w:p>
        </w:tc>
        <w:tc>
          <w:tcPr>
            <w:tcW w:w="535" w:type="pct"/>
            <w:shd w:val="clear" w:color="auto" w:fill="FFFFFF" w:themeFill="background1"/>
          </w:tcPr>
          <w:p w14:paraId="332099E9" w14:textId="77777777" w:rsidR="00F84EFE" w:rsidRDefault="00F84EFE" w:rsidP="002E7800">
            <w:pPr>
              <w:jc w:val="center"/>
            </w:pPr>
            <w:r>
              <w:t>AP Calculus BC (12)</w:t>
            </w:r>
          </w:p>
        </w:tc>
        <w:tc>
          <w:tcPr>
            <w:tcW w:w="715" w:type="pct"/>
            <w:shd w:val="clear" w:color="auto" w:fill="FFFFFF" w:themeFill="background1"/>
          </w:tcPr>
          <w:p w14:paraId="04BD5391" w14:textId="77777777" w:rsidR="00F84EFE" w:rsidRDefault="00F84EFE" w:rsidP="002E7800">
            <w:pPr>
              <w:jc w:val="center"/>
            </w:pPr>
            <w:r>
              <w:t>AP US History (11)</w:t>
            </w:r>
          </w:p>
        </w:tc>
        <w:tc>
          <w:tcPr>
            <w:tcW w:w="659" w:type="pct"/>
            <w:shd w:val="clear" w:color="auto" w:fill="FFFFFF" w:themeFill="background1"/>
          </w:tcPr>
          <w:p w14:paraId="6E3BA5EF" w14:textId="77777777" w:rsidR="00F84EFE" w:rsidRDefault="00F84EFE" w:rsidP="002E7800">
            <w:pPr>
              <w:jc w:val="center"/>
            </w:pPr>
            <w:r>
              <w:t xml:space="preserve">AP Chemistry </w:t>
            </w:r>
          </w:p>
          <w:p w14:paraId="0159ADE0" w14:textId="77777777" w:rsidR="00F84EFE" w:rsidRDefault="00F84EFE" w:rsidP="002E7800">
            <w:pPr>
              <w:jc w:val="center"/>
            </w:pPr>
            <w:r>
              <w:t>(11-12)</w:t>
            </w:r>
          </w:p>
        </w:tc>
        <w:tc>
          <w:tcPr>
            <w:tcW w:w="799" w:type="pct"/>
            <w:shd w:val="clear" w:color="auto" w:fill="FFFFFF" w:themeFill="background1"/>
          </w:tcPr>
          <w:p w14:paraId="68701B27" w14:textId="77777777" w:rsidR="00F84EFE" w:rsidRDefault="00F84EFE" w:rsidP="002E7800">
            <w:pPr>
              <w:jc w:val="center"/>
            </w:pPr>
            <w:r>
              <w:t>***DE Elementary Spanish I (11-12)</w:t>
            </w:r>
          </w:p>
        </w:tc>
        <w:tc>
          <w:tcPr>
            <w:tcW w:w="764" w:type="pct"/>
            <w:shd w:val="clear" w:color="auto" w:fill="FFFFFF" w:themeFill="background1"/>
          </w:tcPr>
          <w:p w14:paraId="2FCE8A86" w14:textId="77777777" w:rsidR="00F84EFE" w:rsidRDefault="00F84EFE" w:rsidP="002E7800">
            <w:pPr>
              <w:jc w:val="center"/>
            </w:pPr>
            <w:r>
              <w:t xml:space="preserve">AP Art History </w:t>
            </w:r>
          </w:p>
          <w:p w14:paraId="21A51671" w14:textId="77777777" w:rsidR="00F84EFE" w:rsidRDefault="00F84EFE" w:rsidP="002E7800">
            <w:pPr>
              <w:jc w:val="center"/>
            </w:pPr>
            <w:r>
              <w:t>(11-12)</w:t>
            </w:r>
          </w:p>
        </w:tc>
        <w:tc>
          <w:tcPr>
            <w:tcW w:w="843" w:type="pct"/>
            <w:shd w:val="clear" w:color="auto" w:fill="FFFFFF" w:themeFill="background1"/>
          </w:tcPr>
          <w:p w14:paraId="555AA5C5" w14:textId="77777777" w:rsidR="00F84EFE" w:rsidRDefault="00F84EFE" w:rsidP="002E7800">
            <w:pPr>
              <w:jc w:val="center"/>
            </w:pPr>
          </w:p>
        </w:tc>
      </w:tr>
      <w:tr w:rsidR="00F84EFE" w14:paraId="5FE48D11" w14:textId="77777777" w:rsidTr="00F84EFE">
        <w:trPr>
          <w:trHeight w:val="511"/>
        </w:trPr>
        <w:tc>
          <w:tcPr>
            <w:tcW w:w="685" w:type="pct"/>
            <w:shd w:val="clear" w:color="auto" w:fill="FFFFFF" w:themeFill="background1"/>
          </w:tcPr>
          <w:p w14:paraId="517A3637" w14:textId="4290A30C" w:rsidR="00F84EFE" w:rsidRPr="00626F81" w:rsidRDefault="00F84EFE" w:rsidP="002E7800">
            <w:pPr>
              <w:jc w:val="center"/>
            </w:pPr>
            <w:r w:rsidRPr="00626F81">
              <w:t>*DE Composition II (11-12)</w:t>
            </w:r>
          </w:p>
        </w:tc>
        <w:tc>
          <w:tcPr>
            <w:tcW w:w="535" w:type="pct"/>
            <w:shd w:val="clear" w:color="auto" w:fill="FFFFFF" w:themeFill="background1"/>
          </w:tcPr>
          <w:p w14:paraId="587EC46E" w14:textId="77777777" w:rsidR="00F84EFE" w:rsidRDefault="00F84EFE" w:rsidP="002E7800">
            <w:pPr>
              <w:jc w:val="center"/>
            </w:pPr>
          </w:p>
        </w:tc>
        <w:tc>
          <w:tcPr>
            <w:tcW w:w="715" w:type="pct"/>
            <w:shd w:val="clear" w:color="auto" w:fill="FFFFFF" w:themeFill="background1"/>
          </w:tcPr>
          <w:p w14:paraId="124291BF" w14:textId="77777777" w:rsidR="00F84EFE" w:rsidRDefault="00F84EFE" w:rsidP="002E7800">
            <w:pPr>
              <w:jc w:val="center"/>
            </w:pPr>
            <w:r>
              <w:t xml:space="preserve">AP Psychology </w:t>
            </w:r>
          </w:p>
          <w:p w14:paraId="1EDE0170" w14:textId="77777777" w:rsidR="00F84EFE" w:rsidRDefault="00F84EFE" w:rsidP="002E7800">
            <w:pPr>
              <w:jc w:val="center"/>
            </w:pPr>
            <w:r>
              <w:t>(9-12)</w:t>
            </w:r>
          </w:p>
        </w:tc>
        <w:tc>
          <w:tcPr>
            <w:tcW w:w="659" w:type="pct"/>
            <w:shd w:val="clear" w:color="auto" w:fill="FFFFFF" w:themeFill="background1"/>
          </w:tcPr>
          <w:p w14:paraId="45E9F03E" w14:textId="77777777" w:rsidR="00F84EFE" w:rsidRDefault="00F84EFE" w:rsidP="002E7800">
            <w:pPr>
              <w:jc w:val="center"/>
            </w:pPr>
            <w:r>
              <w:t xml:space="preserve">AP Physics I </w:t>
            </w:r>
          </w:p>
          <w:p w14:paraId="3AB24A19" w14:textId="77777777" w:rsidR="00F84EFE" w:rsidRDefault="00F84EFE" w:rsidP="002E7800">
            <w:pPr>
              <w:jc w:val="center"/>
            </w:pPr>
            <w:r>
              <w:t>(11-12)</w:t>
            </w:r>
          </w:p>
        </w:tc>
        <w:tc>
          <w:tcPr>
            <w:tcW w:w="799" w:type="pct"/>
            <w:shd w:val="clear" w:color="auto" w:fill="FFFFFF" w:themeFill="background1"/>
          </w:tcPr>
          <w:p w14:paraId="64D1772C" w14:textId="77777777" w:rsidR="00F84EFE" w:rsidRDefault="00F84EFE" w:rsidP="002E7800">
            <w:pPr>
              <w:jc w:val="center"/>
            </w:pPr>
            <w:r>
              <w:t>***DE Elementary Spanish II (11-12)</w:t>
            </w:r>
          </w:p>
        </w:tc>
        <w:tc>
          <w:tcPr>
            <w:tcW w:w="764" w:type="pct"/>
            <w:shd w:val="clear" w:color="auto" w:fill="FFFFFF" w:themeFill="background1"/>
          </w:tcPr>
          <w:p w14:paraId="52D5C7DF" w14:textId="77777777" w:rsidR="00F84EFE" w:rsidRDefault="00F84EFE" w:rsidP="002E7800">
            <w:pPr>
              <w:jc w:val="center"/>
            </w:pPr>
            <w:r>
              <w:t xml:space="preserve">AP Music Theory </w:t>
            </w:r>
          </w:p>
          <w:p w14:paraId="6E619DA3" w14:textId="77777777" w:rsidR="00F84EFE" w:rsidRDefault="00F84EFE" w:rsidP="002E7800">
            <w:pPr>
              <w:jc w:val="center"/>
            </w:pPr>
            <w:r>
              <w:t>(11-12)</w:t>
            </w:r>
          </w:p>
        </w:tc>
        <w:tc>
          <w:tcPr>
            <w:tcW w:w="843" w:type="pct"/>
            <w:shd w:val="clear" w:color="auto" w:fill="FFFFFF" w:themeFill="background1"/>
          </w:tcPr>
          <w:p w14:paraId="31E95813" w14:textId="77777777" w:rsidR="00F84EFE" w:rsidRDefault="00F84EFE" w:rsidP="002E7800">
            <w:pPr>
              <w:jc w:val="center"/>
            </w:pPr>
          </w:p>
        </w:tc>
      </w:tr>
      <w:tr w:rsidR="00F84EFE" w14:paraId="5B44FDFA" w14:textId="77777777" w:rsidTr="00F84EFE">
        <w:trPr>
          <w:trHeight w:val="521"/>
        </w:trPr>
        <w:tc>
          <w:tcPr>
            <w:tcW w:w="685" w:type="pct"/>
            <w:shd w:val="clear" w:color="auto" w:fill="FFFFFF" w:themeFill="background1"/>
          </w:tcPr>
          <w:p w14:paraId="5E04BFE8" w14:textId="41CBCED0" w:rsidR="00F84EFE" w:rsidRDefault="00F84EFE" w:rsidP="002E7800">
            <w:pPr>
              <w:jc w:val="center"/>
            </w:pPr>
          </w:p>
        </w:tc>
        <w:tc>
          <w:tcPr>
            <w:tcW w:w="535" w:type="pct"/>
            <w:shd w:val="clear" w:color="auto" w:fill="FFFFFF" w:themeFill="background1"/>
          </w:tcPr>
          <w:p w14:paraId="77431559" w14:textId="77777777" w:rsidR="00F84EFE" w:rsidRDefault="00F84EFE" w:rsidP="002E7800">
            <w:pPr>
              <w:jc w:val="center"/>
            </w:pPr>
          </w:p>
        </w:tc>
        <w:tc>
          <w:tcPr>
            <w:tcW w:w="715" w:type="pct"/>
            <w:shd w:val="clear" w:color="auto" w:fill="FFFFFF" w:themeFill="background1"/>
          </w:tcPr>
          <w:p w14:paraId="6396F104" w14:textId="77777777" w:rsidR="00F84EFE" w:rsidRDefault="00F84EFE" w:rsidP="002E7800">
            <w:pPr>
              <w:jc w:val="center"/>
            </w:pPr>
            <w:r>
              <w:t>AP European History (10-12)</w:t>
            </w:r>
          </w:p>
        </w:tc>
        <w:tc>
          <w:tcPr>
            <w:tcW w:w="659" w:type="pct"/>
            <w:shd w:val="clear" w:color="auto" w:fill="FFFFFF" w:themeFill="background1"/>
          </w:tcPr>
          <w:p w14:paraId="30A8FFB2" w14:textId="77777777" w:rsidR="00F84EFE" w:rsidRDefault="00F84EFE" w:rsidP="002E7800">
            <w:pPr>
              <w:jc w:val="center"/>
            </w:pPr>
          </w:p>
        </w:tc>
        <w:tc>
          <w:tcPr>
            <w:tcW w:w="799" w:type="pct"/>
            <w:shd w:val="clear" w:color="auto" w:fill="FFFFFF" w:themeFill="background1"/>
          </w:tcPr>
          <w:p w14:paraId="5E660FF3" w14:textId="77777777" w:rsidR="00F84EFE" w:rsidRDefault="00F84EFE" w:rsidP="002E7800">
            <w:pPr>
              <w:jc w:val="center"/>
            </w:pPr>
          </w:p>
        </w:tc>
        <w:tc>
          <w:tcPr>
            <w:tcW w:w="764" w:type="pct"/>
            <w:shd w:val="clear" w:color="auto" w:fill="FFFFFF" w:themeFill="background1"/>
          </w:tcPr>
          <w:p w14:paraId="0C7ED7A4" w14:textId="77777777" w:rsidR="00F84EFE" w:rsidRDefault="00F84EFE" w:rsidP="002E7800">
            <w:pPr>
              <w:jc w:val="center"/>
            </w:pPr>
            <w:r>
              <w:t>AP Computer Science Principles (9-12)</w:t>
            </w:r>
          </w:p>
        </w:tc>
        <w:tc>
          <w:tcPr>
            <w:tcW w:w="843" w:type="pct"/>
            <w:shd w:val="clear" w:color="auto" w:fill="FFFFFF" w:themeFill="background1"/>
          </w:tcPr>
          <w:p w14:paraId="79235371" w14:textId="77777777" w:rsidR="00F84EFE" w:rsidRDefault="00F84EFE" w:rsidP="002E7800">
            <w:pPr>
              <w:jc w:val="center"/>
            </w:pPr>
          </w:p>
        </w:tc>
      </w:tr>
      <w:tr w:rsidR="00F84EFE" w14:paraId="267B2956" w14:textId="77777777" w:rsidTr="00F84EFE">
        <w:trPr>
          <w:trHeight w:val="511"/>
        </w:trPr>
        <w:tc>
          <w:tcPr>
            <w:tcW w:w="685" w:type="pct"/>
            <w:shd w:val="clear" w:color="auto" w:fill="FFFFFF" w:themeFill="background1"/>
          </w:tcPr>
          <w:p w14:paraId="00D03744" w14:textId="77777777" w:rsidR="00F84EFE" w:rsidRDefault="00F84EFE" w:rsidP="007C030E">
            <w:pPr>
              <w:jc w:val="center"/>
            </w:pPr>
            <w:bookmarkStart w:id="1" w:name="_GoBack"/>
            <w:bookmarkEnd w:id="1"/>
          </w:p>
        </w:tc>
        <w:tc>
          <w:tcPr>
            <w:tcW w:w="535" w:type="pct"/>
            <w:shd w:val="clear" w:color="auto" w:fill="FFFFFF" w:themeFill="background1"/>
          </w:tcPr>
          <w:p w14:paraId="4EE4DE34" w14:textId="77777777" w:rsidR="00F84EFE" w:rsidRDefault="00F84EFE" w:rsidP="007C030E">
            <w:pPr>
              <w:jc w:val="center"/>
            </w:pPr>
          </w:p>
        </w:tc>
        <w:tc>
          <w:tcPr>
            <w:tcW w:w="715" w:type="pct"/>
            <w:shd w:val="clear" w:color="auto" w:fill="FFFFFF" w:themeFill="background1"/>
          </w:tcPr>
          <w:p w14:paraId="3D2D5B11" w14:textId="77777777" w:rsidR="00F84EFE" w:rsidRDefault="00F84EFE" w:rsidP="00996424">
            <w:pPr>
              <w:jc w:val="center"/>
            </w:pPr>
            <w:r>
              <w:t>AP Micro/Macro Econ. (11-12)</w:t>
            </w:r>
          </w:p>
        </w:tc>
        <w:tc>
          <w:tcPr>
            <w:tcW w:w="659" w:type="pct"/>
            <w:shd w:val="clear" w:color="auto" w:fill="FFFFFF" w:themeFill="background1"/>
          </w:tcPr>
          <w:p w14:paraId="100B68E1" w14:textId="77777777" w:rsidR="00F84EFE" w:rsidRDefault="00F84EFE" w:rsidP="007C030E">
            <w:pPr>
              <w:jc w:val="center"/>
            </w:pPr>
          </w:p>
        </w:tc>
        <w:tc>
          <w:tcPr>
            <w:tcW w:w="799" w:type="pct"/>
            <w:shd w:val="clear" w:color="auto" w:fill="FFFFFF" w:themeFill="background1"/>
          </w:tcPr>
          <w:p w14:paraId="20C34114" w14:textId="77777777" w:rsidR="00F84EFE" w:rsidRDefault="00F84EFE" w:rsidP="007C030E">
            <w:pPr>
              <w:jc w:val="center"/>
            </w:pPr>
          </w:p>
        </w:tc>
        <w:tc>
          <w:tcPr>
            <w:tcW w:w="764" w:type="pct"/>
            <w:shd w:val="clear" w:color="auto" w:fill="FFFFFF" w:themeFill="background1"/>
          </w:tcPr>
          <w:p w14:paraId="7DA45EB9" w14:textId="77777777" w:rsidR="00F84EFE" w:rsidRDefault="00F84EFE" w:rsidP="007C030E">
            <w:pPr>
              <w:jc w:val="center"/>
            </w:pPr>
            <w:r>
              <w:t>AP Capstone Seminar (10-12)</w:t>
            </w:r>
          </w:p>
        </w:tc>
        <w:tc>
          <w:tcPr>
            <w:tcW w:w="843" w:type="pct"/>
            <w:shd w:val="clear" w:color="auto" w:fill="FFFFFF" w:themeFill="background1"/>
          </w:tcPr>
          <w:p w14:paraId="25D2E3D5" w14:textId="77777777" w:rsidR="00F84EFE" w:rsidRDefault="00F84EFE" w:rsidP="007C030E">
            <w:pPr>
              <w:jc w:val="center"/>
            </w:pPr>
          </w:p>
        </w:tc>
      </w:tr>
      <w:tr w:rsidR="00F84EFE" w14:paraId="0983BBE1" w14:textId="77777777" w:rsidTr="00F84EFE">
        <w:trPr>
          <w:trHeight w:val="511"/>
        </w:trPr>
        <w:tc>
          <w:tcPr>
            <w:tcW w:w="685" w:type="pct"/>
            <w:shd w:val="clear" w:color="auto" w:fill="FFFFFF" w:themeFill="background1"/>
          </w:tcPr>
          <w:p w14:paraId="5DEDA29B" w14:textId="77777777" w:rsidR="00F84EFE" w:rsidRDefault="00F84EFE" w:rsidP="00996424">
            <w:pPr>
              <w:jc w:val="center"/>
            </w:pPr>
          </w:p>
        </w:tc>
        <w:tc>
          <w:tcPr>
            <w:tcW w:w="535" w:type="pct"/>
            <w:shd w:val="clear" w:color="auto" w:fill="FFFFFF" w:themeFill="background1"/>
          </w:tcPr>
          <w:p w14:paraId="0083F066" w14:textId="77777777" w:rsidR="00F84EFE" w:rsidRDefault="00F84EFE" w:rsidP="00996424">
            <w:pPr>
              <w:jc w:val="center"/>
            </w:pPr>
          </w:p>
        </w:tc>
        <w:tc>
          <w:tcPr>
            <w:tcW w:w="715" w:type="pct"/>
            <w:shd w:val="clear" w:color="auto" w:fill="FFFFFF" w:themeFill="background1"/>
          </w:tcPr>
          <w:p w14:paraId="60AA3598" w14:textId="77777777" w:rsidR="00F84EFE" w:rsidRDefault="00F84EFE" w:rsidP="00996424">
            <w:pPr>
              <w:jc w:val="center"/>
            </w:pPr>
            <w:r>
              <w:t xml:space="preserve">AP Government </w:t>
            </w:r>
          </w:p>
          <w:p w14:paraId="7CD6FF6D" w14:textId="77777777" w:rsidR="00F84EFE" w:rsidRDefault="00F84EFE" w:rsidP="00996424">
            <w:pPr>
              <w:jc w:val="center"/>
            </w:pPr>
            <w:r>
              <w:t>(11-12)</w:t>
            </w:r>
          </w:p>
        </w:tc>
        <w:tc>
          <w:tcPr>
            <w:tcW w:w="659" w:type="pct"/>
            <w:shd w:val="clear" w:color="auto" w:fill="FFFFFF" w:themeFill="background1"/>
          </w:tcPr>
          <w:p w14:paraId="5F1203E3" w14:textId="77777777" w:rsidR="00F84EFE" w:rsidRDefault="00F84EFE" w:rsidP="00996424">
            <w:pPr>
              <w:jc w:val="center"/>
            </w:pPr>
          </w:p>
        </w:tc>
        <w:tc>
          <w:tcPr>
            <w:tcW w:w="799" w:type="pct"/>
            <w:shd w:val="clear" w:color="auto" w:fill="FFFFFF" w:themeFill="background1"/>
          </w:tcPr>
          <w:p w14:paraId="512C0F14" w14:textId="77777777" w:rsidR="00F84EFE" w:rsidRDefault="00F84EFE" w:rsidP="00996424">
            <w:pPr>
              <w:jc w:val="center"/>
            </w:pPr>
          </w:p>
        </w:tc>
        <w:tc>
          <w:tcPr>
            <w:tcW w:w="764" w:type="pct"/>
            <w:shd w:val="clear" w:color="auto" w:fill="FFFFFF" w:themeFill="background1"/>
          </w:tcPr>
          <w:p w14:paraId="224B5686" w14:textId="77777777" w:rsidR="00F84EFE" w:rsidRDefault="00F84EFE" w:rsidP="00996424">
            <w:pPr>
              <w:jc w:val="center"/>
            </w:pPr>
            <w:r>
              <w:t>AP Capstone Research (11-12)</w:t>
            </w:r>
          </w:p>
        </w:tc>
        <w:tc>
          <w:tcPr>
            <w:tcW w:w="843" w:type="pct"/>
            <w:shd w:val="clear" w:color="auto" w:fill="FFFFFF" w:themeFill="background1"/>
          </w:tcPr>
          <w:p w14:paraId="3F430781" w14:textId="77777777" w:rsidR="00F84EFE" w:rsidRDefault="00F84EFE" w:rsidP="00996424">
            <w:pPr>
              <w:jc w:val="center"/>
            </w:pPr>
          </w:p>
        </w:tc>
      </w:tr>
      <w:tr w:rsidR="00F84EFE" w14:paraId="2CAC76D7" w14:textId="77777777" w:rsidTr="00F84EFE">
        <w:trPr>
          <w:trHeight w:val="511"/>
        </w:trPr>
        <w:tc>
          <w:tcPr>
            <w:tcW w:w="685" w:type="pct"/>
            <w:shd w:val="clear" w:color="auto" w:fill="FFFFFF" w:themeFill="background1"/>
          </w:tcPr>
          <w:p w14:paraId="1DCB5C50" w14:textId="77777777" w:rsidR="00F84EFE" w:rsidRDefault="00F84EFE" w:rsidP="00996424">
            <w:pPr>
              <w:jc w:val="center"/>
            </w:pPr>
          </w:p>
        </w:tc>
        <w:tc>
          <w:tcPr>
            <w:tcW w:w="535" w:type="pct"/>
            <w:shd w:val="clear" w:color="auto" w:fill="FFFFFF" w:themeFill="background1"/>
          </w:tcPr>
          <w:p w14:paraId="1DA13E09" w14:textId="77777777" w:rsidR="00F84EFE" w:rsidRDefault="00F84EFE" w:rsidP="00996424">
            <w:pPr>
              <w:jc w:val="center"/>
            </w:pPr>
          </w:p>
        </w:tc>
        <w:tc>
          <w:tcPr>
            <w:tcW w:w="715" w:type="pct"/>
            <w:shd w:val="clear" w:color="auto" w:fill="FFFFFF" w:themeFill="background1"/>
          </w:tcPr>
          <w:p w14:paraId="4DD591FF" w14:textId="77777777" w:rsidR="00F84EFE" w:rsidRDefault="00F84EFE" w:rsidP="00996424">
            <w:pPr>
              <w:jc w:val="center"/>
            </w:pPr>
            <w:r>
              <w:t>*DE American National Government (11-12)</w:t>
            </w:r>
          </w:p>
        </w:tc>
        <w:tc>
          <w:tcPr>
            <w:tcW w:w="659" w:type="pct"/>
            <w:shd w:val="clear" w:color="auto" w:fill="FFFFFF" w:themeFill="background1"/>
          </w:tcPr>
          <w:p w14:paraId="154EBC5B" w14:textId="77777777" w:rsidR="00F84EFE" w:rsidRDefault="00F84EFE" w:rsidP="00996424">
            <w:pPr>
              <w:jc w:val="center"/>
            </w:pPr>
          </w:p>
        </w:tc>
        <w:tc>
          <w:tcPr>
            <w:tcW w:w="799" w:type="pct"/>
            <w:shd w:val="clear" w:color="auto" w:fill="FFFFFF" w:themeFill="background1"/>
          </w:tcPr>
          <w:p w14:paraId="089CA4F0" w14:textId="77777777" w:rsidR="00F84EFE" w:rsidRDefault="00F84EFE" w:rsidP="00996424">
            <w:pPr>
              <w:jc w:val="center"/>
            </w:pPr>
          </w:p>
        </w:tc>
        <w:tc>
          <w:tcPr>
            <w:tcW w:w="764" w:type="pct"/>
            <w:shd w:val="clear" w:color="auto" w:fill="FFFFFF" w:themeFill="background1"/>
          </w:tcPr>
          <w:p w14:paraId="7C702F4D" w14:textId="77777777" w:rsidR="00F84EFE" w:rsidRDefault="00F84EFE" w:rsidP="00996424">
            <w:pPr>
              <w:jc w:val="center"/>
            </w:pPr>
            <w:r>
              <w:t>**DE College Experience (11-12)</w:t>
            </w:r>
          </w:p>
        </w:tc>
        <w:tc>
          <w:tcPr>
            <w:tcW w:w="843" w:type="pct"/>
            <w:shd w:val="clear" w:color="auto" w:fill="FFFFFF" w:themeFill="background1"/>
          </w:tcPr>
          <w:p w14:paraId="76D38BF0" w14:textId="77777777" w:rsidR="00F84EFE" w:rsidRDefault="00F84EFE" w:rsidP="00996424">
            <w:pPr>
              <w:jc w:val="center"/>
            </w:pPr>
          </w:p>
        </w:tc>
      </w:tr>
      <w:tr w:rsidR="00F84EFE" w14:paraId="2C66A907" w14:textId="77777777" w:rsidTr="00F84EFE">
        <w:trPr>
          <w:trHeight w:val="511"/>
        </w:trPr>
        <w:tc>
          <w:tcPr>
            <w:tcW w:w="685" w:type="pct"/>
            <w:shd w:val="clear" w:color="auto" w:fill="FFFFFF" w:themeFill="background1"/>
          </w:tcPr>
          <w:p w14:paraId="6F57EB4C" w14:textId="77777777" w:rsidR="00F84EFE" w:rsidRDefault="00F84EFE" w:rsidP="00996424">
            <w:pPr>
              <w:jc w:val="center"/>
            </w:pPr>
          </w:p>
        </w:tc>
        <w:tc>
          <w:tcPr>
            <w:tcW w:w="535" w:type="pct"/>
            <w:shd w:val="clear" w:color="auto" w:fill="FFFFFF" w:themeFill="background1"/>
          </w:tcPr>
          <w:p w14:paraId="1AEAB09B" w14:textId="77777777" w:rsidR="00F84EFE" w:rsidRDefault="00F84EFE" w:rsidP="00996424">
            <w:pPr>
              <w:jc w:val="center"/>
            </w:pPr>
          </w:p>
        </w:tc>
        <w:tc>
          <w:tcPr>
            <w:tcW w:w="715" w:type="pct"/>
            <w:shd w:val="clear" w:color="auto" w:fill="FFFFFF" w:themeFill="background1"/>
          </w:tcPr>
          <w:p w14:paraId="3885F6A9" w14:textId="77777777" w:rsidR="00F84EFE" w:rsidRDefault="00F84EFE" w:rsidP="00996424">
            <w:pPr>
              <w:jc w:val="center"/>
            </w:pPr>
            <w:r>
              <w:t>*DE World Religions (11-12)</w:t>
            </w:r>
          </w:p>
        </w:tc>
        <w:tc>
          <w:tcPr>
            <w:tcW w:w="659" w:type="pct"/>
            <w:shd w:val="clear" w:color="auto" w:fill="FFFFFF" w:themeFill="background1"/>
          </w:tcPr>
          <w:p w14:paraId="06548EC2" w14:textId="77777777" w:rsidR="00F84EFE" w:rsidRDefault="00F84EFE" w:rsidP="00996424">
            <w:pPr>
              <w:jc w:val="center"/>
            </w:pPr>
          </w:p>
        </w:tc>
        <w:tc>
          <w:tcPr>
            <w:tcW w:w="799" w:type="pct"/>
            <w:shd w:val="clear" w:color="auto" w:fill="FFFFFF" w:themeFill="background1"/>
          </w:tcPr>
          <w:p w14:paraId="74F56863" w14:textId="77777777" w:rsidR="00F84EFE" w:rsidRDefault="00F84EFE" w:rsidP="00996424">
            <w:pPr>
              <w:jc w:val="center"/>
            </w:pPr>
          </w:p>
        </w:tc>
        <w:tc>
          <w:tcPr>
            <w:tcW w:w="764" w:type="pct"/>
            <w:shd w:val="clear" w:color="auto" w:fill="FFFFFF" w:themeFill="background1"/>
          </w:tcPr>
          <w:p w14:paraId="05B29BD9" w14:textId="77777777" w:rsidR="00F84EFE" w:rsidRDefault="00F84EFE" w:rsidP="00996424">
            <w:pPr>
              <w:jc w:val="center"/>
            </w:pPr>
          </w:p>
        </w:tc>
        <w:tc>
          <w:tcPr>
            <w:tcW w:w="843" w:type="pct"/>
            <w:shd w:val="clear" w:color="auto" w:fill="FFFFFF" w:themeFill="background1"/>
          </w:tcPr>
          <w:p w14:paraId="30118D4E" w14:textId="77777777" w:rsidR="00F84EFE" w:rsidRDefault="00F84EFE" w:rsidP="00996424">
            <w:pPr>
              <w:jc w:val="center"/>
            </w:pPr>
          </w:p>
        </w:tc>
      </w:tr>
    </w:tbl>
    <w:p w14:paraId="796F3427" w14:textId="77777777" w:rsidR="007E0919" w:rsidRPr="006336BA" w:rsidRDefault="007E0919" w:rsidP="00460332">
      <w:pPr>
        <w:pStyle w:val="ListParagraph"/>
        <w:ind w:left="0"/>
        <w:rPr>
          <w:sz w:val="20"/>
          <w:szCs w:val="20"/>
        </w:rPr>
      </w:pPr>
      <w:r>
        <w:rPr>
          <w:u w:val="single"/>
        </w:rPr>
        <w:t>*</w:t>
      </w:r>
      <w:r w:rsidR="00460332" w:rsidRPr="006336BA">
        <w:rPr>
          <w:sz w:val="20"/>
          <w:szCs w:val="20"/>
          <w:u w:val="single"/>
        </w:rPr>
        <w:t xml:space="preserve">SPC </w:t>
      </w:r>
      <w:r w:rsidRPr="006336BA">
        <w:rPr>
          <w:sz w:val="20"/>
          <w:szCs w:val="20"/>
          <w:u w:val="single"/>
        </w:rPr>
        <w:t>DE English Com</w:t>
      </w:r>
      <w:r w:rsidR="006948DB" w:rsidRPr="006336BA">
        <w:rPr>
          <w:sz w:val="20"/>
          <w:szCs w:val="20"/>
          <w:u w:val="single"/>
        </w:rPr>
        <w:t xml:space="preserve">position I + </w:t>
      </w:r>
      <w:r w:rsidRPr="006336BA">
        <w:rPr>
          <w:sz w:val="20"/>
          <w:szCs w:val="20"/>
          <w:u w:val="single"/>
        </w:rPr>
        <w:t>II, Am</w:t>
      </w:r>
      <w:r w:rsidR="004B3AB3" w:rsidRPr="006336BA">
        <w:rPr>
          <w:sz w:val="20"/>
          <w:szCs w:val="20"/>
          <w:u w:val="single"/>
        </w:rPr>
        <w:t xml:space="preserve">erican National Government, </w:t>
      </w:r>
      <w:r w:rsidRPr="006336BA">
        <w:rPr>
          <w:sz w:val="20"/>
          <w:szCs w:val="20"/>
          <w:u w:val="single"/>
        </w:rPr>
        <w:t>World Religions</w:t>
      </w:r>
      <w:r w:rsidR="004B3AB3" w:rsidRPr="006336BA">
        <w:rPr>
          <w:sz w:val="20"/>
          <w:szCs w:val="20"/>
          <w:u w:val="single"/>
        </w:rPr>
        <w:t>, and USF DE Intro to Education and Intro to Diversity for Educators</w:t>
      </w:r>
      <w:r w:rsidR="00460332" w:rsidRPr="006336BA">
        <w:rPr>
          <w:sz w:val="20"/>
          <w:szCs w:val="20"/>
          <w:u w:val="single"/>
        </w:rPr>
        <w:t xml:space="preserve"> </w:t>
      </w:r>
      <w:r w:rsidRPr="006336BA">
        <w:rPr>
          <w:sz w:val="20"/>
          <w:szCs w:val="20"/>
          <w:u w:val="single"/>
        </w:rPr>
        <w:t>require</w:t>
      </w:r>
      <w:r w:rsidRPr="006336BA">
        <w:rPr>
          <w:sz w:val="20"/>
          <w:szCs w:val="20"/>
        </w:rPr>
        <w:t>:</w:t>
      </w:r>
    </w:p>
    <w:p w14:paraId="3A30A85D" w14:textId="77777777" w:rsidR="007E0919" w:rsidRPr="006336BA" w:rsidRDefault="007E0919" w:rsidP="0046033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36BA">
        <w:rPr>
          <w:sz w:val="20"/>
          <w:szCs w:val="20"/>
        </w:rPr>
        <w:t>3.0 unweighted cumulative GPA</w:t>
      </w:r>
    </w:p>
    <w:p w14:paraId="77B7DCB6" w14:textId="77777777" w:rsidR="007E0919" w:rsidRPr="006336BA" w:rsidRDefault="007E0919" w:rsidP="0046033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36BA">
        <w:rPr>
          <w:sz w:val="20"/>
          <w:szCs w:val="20"/>
          <w:u w:val="single"/>
        </w:rPr>
        <w:t>AND</w:t>
      </w:r>
      <w:r w:rsidRPr="006336BA">
        <w:rPr>
          <w:sz w:val="20"/>
          <w:szCs w:val="20"/>
        </w:rPr>
        <w:t xml:space="preserve"> PERT reading subtest score of 106 or higher</w:t>
      </w:r>
    </w:p>
    <w:p w14:paraId="639B25A8" w14:textId="77777777" w:rsidR="007E0919" w:rsidRPr="006336BA" w:rsidRDefault="007E0919" w:rsidP="0046033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36BA">
        <w:rPr>
          <w:sz w:val="20"/>
          <w:szCs w:val="20"/>
          <w:u w:val="single"/>
        </w:rPr>
        <w:t>AND</w:t>
      </w:r>
      <w:r w:rsidRPr="006336BA">
        <w:rPr>
          <w:sz w:val="20"/>
          <w:szCs w:val="20"/>
        </w:rPr>
        <w:t xml:space="preserve"> PERT writing subtest score of 103 or higher</w:t>
      </w:r>
    </w:p>
    <w:p w14:paraId="52007B77" w14:textId="77777777" w:rsidR="007E0919" w:rsidRPr="006336BA" w:rsidRDefault="007E0919" w:rsidP="0046033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6336BA">
        <w:rPr>
          <w:sz w:val="20"/>
          <w:szCs w:val="20"/>
          <w:u w:val="single"/>
        </w:rPr>
        <w:t>OR</w:t>
      </w:r>
      <w:r w:rsidRPr="006336BA">
        <w:rPr>
          <w:sz w:val="20"/>
          <w:szCs w:val="20"/>
        </w:rPr>
        <w:t xml:space="preserve"> ACT reading score of 19+ and ACT English score of 17+</w:t>
      </w:r>
    </w:p>
    <w:p w14:paraId="778D7179" w14:textId="77777777" w:rsidR="007E0919" w:rsidRPr="006336BA" w:rsidRDefault="007E0919" w:rsidP="0046033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6336BA">
        <w:rPr>
          <w:sz w:val="20"/>
          <w:szCs w:val="20"/>
          <w:u w:val="single"/>
        </w:rPr>
        <w:t>OR</w:t>
      </w:r>
      <w:r w:rsidR="00916270" w:rsidRPr="006336BA">
        <w:rPr>
          <w:sz w:val="20"/>
          <w:szCs w:val="20"/>
        </w:rPr>
        <w:t xml:space="preserve"> SAT reading score of 24+ </w:t>
      </w:r>
      <w:r w:rsidR="00916270" w:rsidRPr="006336BA">
        <w:rPr>
          <w:sz w:val="20"/>
          <w:szCs w:val="20"/>
          <w:u w:val="single"/>
        </w:rPr>
        <w:t>AND</w:t>
      </w:r>
      <w:r w:rsidR="00916270" w:rsidRPr="006336BA">
        <w:rPr>
          <w:sz w:val="20"/>
          <w:szCs w:val="20"/>
        </w:rPr>
        <w:t xml:space="preserve"> writing and language score of 25+</w:t>
      </w:r>
    </w:p>
    <w:p w14:paraId="084728B8" w14:textId="77777777" w:rsidR="007E0919" w:rsidRPr="006336BA" w:rsidRDefault="007E0919" w:rsidP="00460332">
      <w:pPr>
        <w:pStyle w:val="ListParagraph"/>
        <w:ind w:left="0"/>
        <w:rPr>
          <w:sz w:val="20"/>
          <w:szCs w:val="20"/>
        </w:rPr>
      </w:pPr>
      <w:r w:rsidRPr="006336BA">
        <w:rPr>
          <w:sz w:val="20"/>
          <w:szCs w:val="20"/>
          <w:u w:val="single"/>
        </w:rPr>
        <w:t>**</w:t>
      </w:r>
      <w:r w:rsidR="00460332" w:rsidRPr="006336BA">
        <w:rPr>
          <w:sz w:val="20"/>
          <w:szCs w:val="20"/>
          <w:u w:val="single"/>
        </w:rPr>
        <w:t xml:space="preserve">SPC </w:t>
      </w:r>
      <w:r w:rsidR="00F435F9" w:rsidRPr="006336BA">
        <w:rPr>
          <w:sz w:val="20"/>
          <w:szCs w:val="20"/>
          <w:u w:val="single"/>
        </w:rPr>
        <w:t xml:space="preserve">DE College Experience </w:t>
      </w:r>
      <w:r w:rsidRPr="006336BA">
        <w:rPr>
          <w:sz w:val="20"/>
          <w:szCs w:val="20"/>
          <w:u w:val="single"/>
        </w:rPr>
        <w:t>requires</w:t>
      </w:r>
      <w:r w:rsidRPr="006336BA">
        <w:rPr>
          <w:sz w:val="20"/>
          <w:szCs w:val="20"/>
        </w:rPr>
        <w:t>:</w:t>
      </w:r>
    </w:p>
    <w:p w14:paraId="2CF1D4C4" w14:textId="77777777" w:rsidR="007E0919" w:rsidRPr="006336BA" w:rsidRDefault="007E0919" w:rsidP="0046033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36BA">
        <w:rPr>
          <w:sz w:val="20"/>
          <w:szCs w:val="20"/>
        </w:rPr>
        <w:t>2.5 unweighted GPA</w:t>
      </w:r>
      <w:r w:rsidR="00A2201D" w:rsidRPr="006336BA">
        <w:rPr>
          <w:sz w:val="20"/>
          <w:szCs w:val="20"/>
        </w:rPr>
        <w:t xml:space="preserve"> for 11</w:t>
      </w:r>
      <w:r w:rsidR="00A2201D" w:rsidRPr="006336BA">
        <w:rPr>
          <w:sz w:val="20"/>
          <w:szCs w:val="20"/>
          <w:vertAlign w:val="superscript"/>
        </w:rPr>
        <w:t>th</w:t>
      </w:r>
      <w:r w:rsidR="00A2201D" w:rsidRPr="006336BA">
        <w:rPr>
          <w:sz w:val="20"/>
          <w:szCs w:val="20"/>
        </w:rPr>
        <w:t xml:space="preserve"> graders or 2.0 unweighted GPA for 12</w:t>
      </w:r>
      <w:r w:rsidR="00A2201D" w:rsidRPr="006336BA">
        <w:rPr>
          <w:sz w:val="20"/>
          <w:szCs w:val="20"/>
          <w:vertAlign w:val="superscript"/>
        </w:rPr>
        <w:t>th</w:t>
      </w:r>
      <w:r w:rsidR="00A2201D" w:rsidRPr="006336BA">
        <w:rPr>
          <w:sz w:val="20"/>
          <w:szCs w:val="20"/>
        </w:rPr>
        <w:t xml:space="preserve"> graders</w:t>
      </w:r>
    </w:p>
    <w:p w14:paraId="547C2657" w14:textId="77777777" w:rsidR="006948DB" w:rsidRPr="006336BA" w:rsidRDefault="006948DB" w:rsidP="00460332">
      <w:pPr>
        <w:rPr>
          <w:sz w:val="20"/>
          <w:szCs w:val="20"/>
          <w:u w:val="single"/>
        </w:rPr>
      </w:pPr>
      <w:r w:rsidRPr="006336BA">
        <w:rPr>
          <w:sz w:val="20"/>
          <w:szCs w:val="20"/>
          <w:u w:val="single"/>
        </w:rPr>
        <w:t>***</w:t>
      </w:r>
      <w:r w:rsidR="00460332" w:rsidRPr="006336BA">
        <w:rPr>
          <w:sz w:val="20"/>
          <w:szCs w:val="20"/>
          <w:u w:val="single"/>
        </w:rPr>
        <w:t xml:space="preserve">SPC </w:t>
      </w:r>
      <w:r w:rsidRPr="006336BA">
        <w:rPr>
          <w:sz w:val="20"/>
          <w:szCs w:val="20"/>
          <w:u w:val="single"/>
        </w:rPr>
        <w:t>DE Elementary Spanish I + II require:</w:t>
      </w:r>
    </w:p>
    <w:p w14:paraId="39D7A7DB" w14:textId="77777777" w:rsidR="006948DB" w:rsidRPr="006336BA" w:rsidRDefault="003E2912" w:rsidP="0046033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36BA">
        <w:rPr>
          <w:sz w:val="20"/>
          <w:szCs w:val="20"/>
        </w:rPr>
        <w:t>3.0</w:t>
      </w:r>
      <w:r w:rsidR="006948DB" w:rsidRPr="006336BA">
        <w:rPr>
          <w:sz w:val="20"/>
          <w:szCs w:val="20"/>
        </w:rPr>
        <w:t xml:space="preserve"> unweighted GPA</w:t>
      </w:r>
    </w:p>
    <w:p w14:paraId="214F44A4" w14:textId="77777777" w:rsidR="00460332" w:rsidRPr="006336BA" w:rsidRDefault="006948DB" w:rsidP="004B3AB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36BA">
        <w:rPr>
          <w:sz w:val="20"/>
          <w:szCs w:val="20"/>
          <w:u w:val="single"/>
        </w:rPr>
        <w:t>AND</w:t>
      </w:r>
      <w:r w:rsidRPr="006336BA">
        <w:rPr>
          <w:sz w:val="20"/>
          <w:szCs w:val="20"/>
        </w:rPr>
        <w:t xml:space="preserve"> the student must have taken all three PERT subtests (no minimum qualifying score needed)</w:t>
      </w:r>
    </w:p>
    <w:p w14:paraId="79091760" w14:textId="77777777" w:rsidR="00F55F79" w:rsidRPr="006336BA" w:rsidRDefault="00F55F79" w:rsidP="00F55F79">
      <w:pPr>
        <w:jc w:val="center"/>
        <w:rPr>
          <w:b/>
          <w:sz w:val="20"/>
          <w:szCs w:val="20"/>
          <w:u w:val="single"/>
        </w:rPr>
      </w:pPr>
      <w:r w:rsidRPr="006336BA">
        <w:rPr>
          <w:b/>
          <w:sz w:val="20"/>
          <w:szCs w:val="20"/>
          <w:u w:val="single"/>
        </w:rPr>
        <w:t>PERT Testing for Dual Enrollment:</w:t>
      </w:r>
    </w:p>
    <w:p w14:paraId="6CD2A8DF" w14:textId="77777777" w:rsidR="00F55F79" w:rsidRPr="006336BA" w:rsidRDefault="00F55F79" w:rsidP="00F55F79">
      <w:pPr>
        <w:jc w:val="center"/>
        <w:rPr>
          <w:sz w:val="20"/>
          <w:szCs w:val="20"/>
        </w:rPr>
      </w:pPr>
      <w:r w:rsidRPr="006336BA">
        <w:rPr>
          <w:sz w:val="20"/>
          <w:szCs w:val="20"/>
        </w:rPr>
        <w:t>Students can sign up with their program AP or Counselor for PERT</w:t>
      </w:r>
      <w:r w:rsidR="00662A5C" w:rsidRPr="00662A5C">
        <w:rPr>
          <w:sz w:val="20"/>
          <w:szCs w:val="20"/>
        </w:rPr>
        <w:t xml:space="preserve"> </w:t>
      </w:r>
      <w:r w:rsidR="00662A5C" w:rsidRPr="006336BA">
        <w:rPr>
          <w:sz w:val="20"/>
          <w:szCs w:val="20"/>
        </w:rPr>
        <w:t>no more than twice per semester to qualify for Dual Enrollment</w:t>
      </w:r>
      <w:r w:rsidR="00662A5C">
        <w:rPr>
          <w:sz w:val="20"/>
          <w:szCs w:val="20"/>
        </w:rPr>
        <w:t xml:space="preserve">. </w:t>
      </w:r>
    </w:p>
    <w:p w14:paraId="68A55B89" w14:textId="77777777" w:rsidR="00F55F79" w:rsidRPr="006336BA" w:rsidRDefault="00F55F79" w:rsidP="00F55F79">
      <w:pPr>
        <w:numPr>
          <w:ilvl w:val="0"/>
          <w:numId w:val="3"/>
        </w:numPr>
        <w:rPr>
          <w:sz w:val="20"/>
          <w:szCs w:val="20"/>
        </w:rPr>
      </w:pPr>
      <w:r w:rsidRPr="006336BA">
        <w:rPr>
          <w:sz w:val="20"/>
          <w:szCs w:val="20"/>
        </w:rPr>
        <w:t>March 10 or March 11 (choose one day for all 3 parts) at 7:30 am in room 4-329</w:t>
      </w:r>
    </w:p>
    <w:p w14:paraId="2AB57F99" w14:textId="77777777" w:rsidR="00F55F79" w:rsidRPr="006336BA" w:rsidRDefault="00F55F79" w:rsidP="00F55F79">
      <w:pPr>
        <w:numPr>
          <w:ilvl w:val="0"/>
          <w:numId w:val="3"/>
        </w:numPr>
        <w:rPr>
          <w:sz w:val="20"/>
          <w:szCs w:val="20"/>
        </w:rPr>
      </w:pPr>
      <w:r w:rsidRPr="006336BA">
        <w:rPr>
          <w:sz w:val="20"/>
          <w:szCs w:val="20"/>
        </w:rPr>
        <w:t>April 20 or 21 (choose one day for all 3 parts) at 7:30 am in room 4-329</w:t>
      </w:r>
    </w:p>
    <w:p w14:paraId="0FECC87B" w14:textId="77777777" w:rsidR="002E7800" w:rsidRPr="006336BA" w:rsidRDefault="00F55F79" w:rsidP="00F55F79">
      <w:pPr>
        <w:numPr>
          <w:ilvl w:val="0"/>
          <w:numId w:val="3"/>
        </w:numPr>
        <w:rPr>
          <w:sz w:val="20"/>
          <w:szCs w:val="20"/>
        </w:rPr>
      </w:pPr>
      <w:r w:rsidRPr="006336BA">
        <w:rPr>
          <w:sz w:val="20"/>
          <w:szCs w:val="20"/>
        </w:rPr>
        <w:t>or in after school ELP (2:00-3:00 in room 4-101). Plan on 2 days to test all 3 parts.</w:t>
      </w:r>
    </w:p>
    <w:sectPr w:rsidR="002E7800" w:rsidRPr="006336BA" w:rsidSect="006336BA">
      <w:headerReference w:type="default" r:id="rId8"/>
      <w:pgSz w:w="15840" w:h="12240" w:orient="landscape"/>
      <w:pgMar w:top="245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BE65F" w14:textId="77777777" w:rsidR="002371E3" w:rsidRDefault="002371E3" w:rsidP="002371E3">
      <w:r>
        <w:separator/>
      </w:r>
    </w:p>
  </w:endnote>
  <w:endnote w:type="continuationSeparator" w:id="0">
    <w:p w14:paraId="46D1A6D3" w14:textId="77777777" w:rsidR="002371E3" w:rsidRDefault="002371E3" w:rsidP="0023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C43DC" w14:textId="77777777" w:rsidR="002371E3" w:rsidRDefault="002371E3" w:rsidP="002371E3">
      <w:r>
        <w:separator/>
      </w:r>
    </w:p>
  </w:footnote>
  <w:footnote w:type="continuationSeparator" w:id="0">
    <w:p w14:paraId="5BF40AB7" w14:textId="77777777" w:rsidR="002371E3" w:rsidRDefault="002371E3" w:rsidP="0023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4F734" w14:textId="77777777" w:rsidR="002371E3" w:rsidRPr="003B5E02" w:rsidRDefault="006336BA" w:rsidP="00662A5C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3436691D" wp14:editId="64A3F0DF">
          <wp:extent cx="346964" cy="3238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583" cy="331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28"/>
        <w:szCs w:val="28"/>
      </w:rPr>
      <w:tab/>
      <w:t xml:space="preserve">            </w:t>
    </w:r>
    <w:r w:rsidR="002371E3" w:rsidRPr="003B5E02">
      <w:rPr>
        <w:b/>
        <w:sz w:val="28"/>
        <w:szCs w:val="28"/>
      </w:rPr>
      <w:t xml:space="preserve">BCHS Advanced Placement and </w:t>
    </w:r>
    <w:r w:rsidR="00916270" w:rsidRPr="003B5E02">
      <w:rPr>
        <w:b/>
        <w:sz w:val="28"/>
        <w:szCs w:val="28"/>
      </w:rPr>
      <w:t xml:space="preserve">Dual </w:t>
    </w:r>
    <w:r w:rsidR="00C33A53" w:rsidRPr="003B5E02">
      <w:rPr>
        <w:b/>
        <w:sz w:val="28"/>
        <w:szCs w:val="28"/>
      </w:rPr>
      <w:t>Enrollment Courses for 202</w:t>
    </w:r>
    <w:r w:rsidR="002E7800">
      <w:rPr>
        <w:b/>
        <w:sz w:val="28"/>
        <w:szCs w:val="28"/>
      </w:rPr>
      <w:t>2</w:t>
    </w:r>
    <w:r w:rsidR="00C33A53" w:rsidRPr="003B5E02">
      <w:rPr>
        <w:b/>
        <w:sz w:val="28"/>
        <w:szCs w:val="28"/>
      </w:rPr>
      <w:t>-202</w:t>
    </w:r>
    <w:r w:rsidR="002E7800">
      <w:rPr>
        <w:b/>
        <w:sz w:val="28"/>
        <w:szCs w:val="28"/>
      </w:rPr>
      <w:t>3</w:t>
    </w:r>
    <w:r>
      <w:rPr>
        <w:b/>
        <w:sz w:val="28"/>
        <w:szCs w:val="28"/>
      </w:rPr>
      <w:t xml:space="preserve">        </w:t>
    </w:r>
    <w:r>
      <w:rPr>
        <w:b/>
        <w:sz w:val="28"/>
        <w:szCs w:val="28"/>
      </w:rPr>
      <w:tab/>
    </w:r>
    <w:r w:rsidR="00662A5C">
      <w:rPr>
        <w:b/>
        <w:noProof/>
        <w:sz w:val="28"/>
        <w:szCs w:val="28"/>
      </w:rPr>
      <w:drawing>
        <wp:inline distT="0" distB="0" distL="0" distR="0" wp14:anchorId="54B12E9B" wp14:editId="005C7D52">
          <wp:extent cx="347345" cy="323215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A2561"/>
    <w:multiLevelType w:val="hybridMultilevel"/>
    <w:tmpl w:val="488EE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1C3FDF"/>
    <w:multiLevelType w:val="hybridMultilevel"/>
    <w:tmpl w:val="B448D2BA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6E0B7285"/>
    <w:multiLevelType w:val="hybridMultilevel"/>
    <w:tmpl w:val="3934C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E4"/>
    <w:rsid w:val="00137DA7"/>
    <w:rsid w:val="002371E3"/>
    <w:rsid w:val="002E7800"/>
    <w:rsid w:val="002F0607"/>
    <w:rsid w:val="003548FD"/>
    <w:rsid w:val="003B5E02"/>
    <w:rsid w:val="003E2912"/>
    <w:rsid w:val="00460332"/>
    <w:rsid w:val="004B3AB3"/>
    <w:rsid w:val="005A3B76"/>
    <w:rsid w:val="00612E25"/>
    <w:rsid w:val="006336BA"/>
    <w:rsid w:val="00662A5C"/>
    <w:rsid w:val="00675C05"/>
    <w:rsid w:val="006948DB"/>
    <w:rsid w:val="006C75DE"/>
    <w:rsid w:val="00753AF7"/>
    <w:rsid w:val="007920E4"/>
    <w:rsid w:val="007B3CB6"/>
    <w:rsid w:val="007B51C4"/>
    <w:rsid w:val="007C030E"/>
    <w:rsid w:val="007E0919"/>
    <w:rsid w:val="00916270"/>
    <w:rsid w:val="00996424"/>
    <w:rsid w:val="00A2201D"/>
    <w:rsid w:val="00C33A53"/>
    <w:rsid w:val="00CE34A2"/>
    <w:rsid w:val="00ED55CD"/>
    <w:rsid w:val="00F435F9"/>
    <w:rsid w:val="00F55F79"/>
    <w:rsid w:val="00F8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F185B0"/>
  <w15:chartTrackingRefBased/>
  <w15:docId w15:val="{E735F90A-35EE-4F0D-8E91-0769C940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71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1E3"/>
  </w:style>
  <w:style w:type="paragraph" w:styleId="Footer">
    <w:name w:val="footer"/>
    <w:basedOn w:val="Normal"/>
    <w:link w:val="FooterChar"/>
    <w:uiPriority w:val="99"/>
    <w:unhideWhenUsed/>
    <w:rsid w:val="002371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1E3"/>
  </w:style>
  <w:style w:type="table" w:styleId="TableGrid">
    <w:name w:val="Table Grid"/>
    <w:basedOn w:val="TableNormal"/>
    <w:uiPriority w:val="39"/>
    <w:rsid w:val="00237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4E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guem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Xuser</dc:creator>
  <cp:keywords/>
  <dc:description/>
  <cp:lastModifiedBy>Gil Jennifer</cp:lastModifiedBy>
  <cp:revision>4</cp:revision>
  <cp:lastPrinted>2019-09-02T17:02:00Z</cp:lastPrinted>
  <dcterms:created xsi:type="dcterms:W3CDTF">2022-01-21T13:47:00Z</dcterms:created>
  <dcterms:modified xsi:type="dcterms:W3CDTF">2022-02-01T14:25:00Z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